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5121"/>
        <w:gridCol w:w="2836"/>
      </w:tblGrid>
      <w:tr w:rsidR="00274CF8" w:rsidRPr="00274CF8" w14:paraId="7F262C94" w14:textId="77777777" w:rsidTr="00F33656">
        <w:trPr>
          <w:trHeight w:hRule="exact" w:val="623"/>
        </w:trPr>
        <w:tc>
          <w:tcPr>
            <w:tcW w:w="6659" w:type="dxa"/>
            <w:gridSpan w:val="2"/>
          </w:tcPr>
          <w:p w14:paraId="51782832" w14:textId="12AADA41" w:rsidR="00845504" w:rsidRPr="00F33656" w:rsidRDefault="00C57279" w:rsidP="003F5496">
            <w:r>
              <w:t xml:space="preserve">&lt; </w:t>
            </w:r>
            <w:proofErr w:type="spellStart"/>
            <w:r>
              <w:t>address</w:t>
            </w:r>
            <w:proofErr w:type="spellEnd"/>
            <w:r>
              <w:t xml:space="preserve">, max. 5 </w:t>
            </w:r>
            <w:proofErr w:type="spellStart"/>
            <w:r>
              <w:t>lines</w:t>
            </w:r>
            <w:proofErr w:type="spellEnd"/>
            <w:r>
              <w:t xml:space="preserve"> &gt;</w:t>
            </w:r>
          </w:p>
        </w:tc>
        <w:tc>
          <w:tcPr>
            <w:tcW w:w="2836" w:type="dxa"/>
          </w:tcPr>
          <w:p w14:paraId="09AAF92F" w14:textId="77777777" w:rsidR="00845504" w:rsidRPr="00274CF8" w:rsidRDefault="00845504" w:rsidP="003F5496">
            <w:pPr>
              <w:pStyle w:val="Hiddentext"/>
              <w:rPr>
                <w:color w:val="auto"/>
                <w:sz w:val="22"/>
              </w:rPr>
            </w:pPr>
          </w:p>
        </w:tc>
      </w:tr>
      <w:tr w:rsidR="00274CF8" w:rsidRPr="00274CF8" w14:paraId="10B32272" w14:textId="77777777" w:rsidTr="00F33656">
        <w:trPr>
          <w:trHeight w:hRule="exact" w:val="258"/>
        </w:trPr>
        <w:tc>
          <w:tcPr>
            <w:tcW w:w="1538" w:type="dxa"/>
            <w:tcMar>
              <w:top w:w="240" w:type="dxa"/>
            </w:tcMar>
            <w:vAlign w:val="bottom"/>
          </w:tcPr>
          <w:p w14:paraId="768925EB" w14:textId="77777777" w:rsidR="00845504" w:rsidRPr="00274CF8" w:rsidRDefault="00845504" w:rsidP="003F5496">
            <w:pPr>
              <w:pStyle w:val="Referentiekop"/>
              <w:rPr>
                <w:sz w:val="22"/>
              </w:rPr>
            </w:pPr>
          </w:p>
        </w:tc>
        <w:tc>
          <w:tcPr>
            <w:tcW w:w="7957" w:type="dxa"/>
            <w:gridSpan w:val="2"/>
            <w:tcMar>
              <w:top w:w="240" w:type="dxa"/>
            </w:tcMar>
            <w:vAlign w:val="bottom"/>
          </w:tcPr>
          <w:p w14:paraId="0680A7D4" w14:textId="77777777" w:rsidR="00845504" w:rsidRPr="00274CF8" w:rsidRDefault="00845504" w:rsidP="003F5496">
            <w:pPr>
              <w:pStyle w:val="Referentiekop"/>
              <w:rPr>
                <w:b w:val="0"/>
                <w:sz w:val="22"/>
              </w:rPr>
            </w:pPr>
          </w:p>
        </w:tc>
      </w:tr>
      <w:tr w:rsidR="00274CF8" w:rsidRPr="00274CF8" w14:paraId="1814FA3A" w14:textId="77777777" w:rsidTr="00F33656">
        <w:trPr>
          <w:trHeight w:val="258"/>
        </w:trPr>
        <w:tc>
          <w:tcPr>
            <w:tcW w:w="1538" w:type="dxa"/>
          </w:tcPr>
          <w:p w14:paraId="433D2C42" w14:textId="77777777" w:rsidR="00845504" w:rsidRPr="00274CF8" w:rsidRDefault="00845504" w:rsidP="003F5496">
            <w:pPr>
              <w:pStyle w:val="Referentiekop"/>
              <w:rPr>
                <w:rStyle w:val="Referentie"/>
                <w:sz w:val="22"/>
              </w:rPr>
            </w:pPr>
          </w:p>
        </w:tc>
        <w:tc>
          <w:tcPr>
            <w:tcW w:w="7957" w:type="dxa"/>
            <w:gridSpan w:val="2"/>
          </w:tcPr>
          <w:p w14:paraId="1CD7A656" w14:textId="77777777" w:rsidR="00845504" w:rsidRPr="00274CF8" w:rsidRDefault="00845504" w:rsidP="003F5496">
            <w:pPr>
              <w:pStyle w:val="Referentiekop"/>
              <w:rPr>
                <w:b w:val="0"/>
                <w:sz w:val="22"/>
              </w:rPr>
            </w:pPr>
          </w:p>
        </w:tc>
      </w:tr>
      <w:tr w:rsidR="00274CF8" w:rsidRPr="00274CF8" w14:paraId="777B5D63" w14:textId="77777777" w:rsidTr="00F33656">
        <w:trPr>
          <w:trHeight w:val="298"/>
        </w:trPr>
        <w:tc>
          <w:tcPr>
            <w:tcW w:w="1538" w:type="dxa"/>
          </w:tcPr>
          <w:p w14:paraId="77D03365" w14:textId="77777777" w:rsidR="00845504" w:rsidRPr="00274CF8" w:rsidRDefault="00845504" w:rsidP="003F5496">
            <w:pPr>
              <w:pStyle w:val="Referentiekop"/>
              <w:rPr>
                <w:sz w:val="22"/>
              </w:rPr>
            </w:pPr>
          </w:p>
        </w:tc>
        <w:tc>
          <w:tcPr>
            <w:tcW w:w="7957" w:type="dxa"/>
            <w:gridSpan w:val="2"/>
          </w:tcPr>
          <w:p w14:paraId="0950AFF7" w14:textId="77777777" w:rsidR="00845504" w:rsidRPr="00274CF8" w:rsidRDefault="00845504" w:rsidP="003F5496">
            <w:pPr>
              <w:pStyle w:val="Referentiekop"/>
              <w:rPr>
                <w:sz w:val="22"/>
              </w:rPr>
            </w:pPr>
          </w:p>
        </w:tc>
      </w:tr>
      <w:tr w:rsidR="00274CF8" w:rsidRPr="00274CF8" w14:paraId="6F940A48" w14:textId="77777777" w:rsidTr="00F33656">
        <w:trPr>
          <w:trHeight w:val="298"/>
        </w:trPr>
        <w:tc>
          <w:tcPr>
            <w:tcW w:w="1538" w:type="dxa"/>
          </w:tcPr>
          <w:p w14:paraId="52BA83D1" w14:textId="77777777" w:rsidR="00845504" w:rsidRPr="00274CF8" w:rsidRDefault="00845504" w:rsidP="003F5496">
            <w:pPr>
              <w:pStyle w:val="Referentiekop"/>
              <w:rPr>
                <w:sz w:val="22"/>
              </w:rPr>
            </w:pPr>
            <w:r w:rsidRPr="00274CF8">
              <w:rPr>
                <w:sz w:val="22"/>
              </w:rPr>
              <w:t>Datum:</w:t>
            </w:r>
          </w:p>
        </w:tc>
        <w:tc>
          <w:tcPr>
            <w:tcW w:w="7957" w:type="dxa"/>
            <w:gridSpan w:val="2"/>
          </w:tcPr>
          <w:p w14:paraId="585FD5A5" w14:textId="744634F3" w:rsidR="00845504" w:rsidRPr="00274CF8" w:rsidRDefault="00000000" w:rsidP="003F5496">
            <w:sdt>
              <w:sdtPr>
                <w:alias w:val="Datum"/>
                <w:tag w:val="Kalender"/>
                <w:id w:val="709534055"/>
                <w:placeholder>
                  <w:docPart w:val="6C6A609F2B014908B34326AFBECC56C2"/>
                </w:placeholder>
                <w:date>
                  <w:dateFormat w:val="d - M - yyyy"/>
                  <w:lid w:val="nl-NL"/>
                  <w:storeMappedDataAs w:val="dateTime"/>
                  <w:calendar w:val="gregorian"/>
                </w:date>
              </w:sdtPr>
              <w:sdtContent>
                <w:r w:rsidR="00C57279">
                  <w:t>&lt; date &gt;</w:t>
                </w:r>
              </w:sdtContent>
            </w:sdt>
          </w:p>
        </w:tc>
      </w:tr>
      <w:tr w:rsidR="00274CF8" w:rsidRPr="00274CF8" w14:paraId="6EB60D92" w14:textId="77777777" w:rsidTr="00F33656">
        <w:trPr>
          <w:trHeight w:val="79"/>
        </w:trPr>
        <w:tc>
          <w:tcPr>
            <w:tcW w:w="1538" w:type="dxa"/>
          </w:tcPr>
          <w:p w14:paraId="1D5B6937" w14:textId="77777777" w:rsidR="009F5938" w:rsidRPr="00274CF8" w:rsidRDefault="009F5938" w:rsidP="003F5496">
            <w:pPr>
              <w:pStyle w:val="Referentiekop"/>
              <w:rPr>
                <w:sz w:val="22"/>
              </w:rPr>
            </w:pPr>
          </w:p>
        </w:tc>
        <w:tc>
          <w:tcPr>
            <w:tcW w:w="7957" w:type="dxa"/>
            <w:gridSpan w:val="2"/>
          </w:tcPr>
          <w:p w14:paraId="56E01C99" w14:textId="77777777" w:rsidR="009F5938" w:rsidRPr="00274CF8" w:rsidRDefault="009F5938" w:rsidP="003F5496"/>
        </w:tc>
      </w:tr>
      <w:tr w:rsidR="00274CF8" w:rsidRPr="00274CF8" w14:paraId="26F9C497" w14:textId="77777777" w:rsidTr="00F33656">
        <w:trPr>
          <w:trHeight w:hRule="exact" w:val="516"/>
        </w:trPr>
        <w:sdt>
          <w:sdtPr>
            <w:alias w:val="aanhef"/>
            <w:tag w:val="aanhef"/>
            <w:id w:val="-1923947778"/>
            <w:placeholder>
              <w:docPart w:val="F0EB458BBFBD441DB492FE4EEE712289"/>
            </w:placeholder>
            <w:showingPlcHdr/>
            <w:comboBox>
              <w:listItem w:displayText="Geachte heer, mevrouw" w:value="Geachte heer, mevrouw"/>
              <w:listItem w:displayText="Geachte heer" w:value="Geachte heer"/>
              <w:listItem w:displayText="Geachte mevrouw" w:value="Geachte mevrouw"/>
            </w:comboBox>
          </w:sdtPr>
          <w:sdtContent>
            <w:tc>
              <w:tcPr>
                <w:tcW w:w="9495" w:type="dxa"/>
                <w:gridSpan w:val="3"/>
                <w:tcMar>
                  <w:top w:w="480" w:type="dxa"/>
                </w:tcMar>
                <w:vAlign w:val="bottom"/>
              </w:tcPr>
              <w:p w14:paraId="59337AC5" w14:textId="77777777" w:rsidR="00845504" w:rsidRPr="00274CF8" w:rsidRDefault="00845504" w:rsidP="003F5496">
                <w:r w:rsidRPr="00274CF8">
                  <w:rPr>
                    <w:rStyle w:val="PlaceholderText"/>
                    <w:color w:val="auto"/>
                  </w:rPr>
                  <w:t>Kies een item.</w:t>
                </w:r>
              </w:p>
            </w:tc>
          </w:sdtContent>
        </w:sdt>
      </w:tr>
    </w:tbl>
    <w:p w14:paraId="56F79358" w14:textId="7985F295" w:rsidR="00845504" w:rsidRPr="00274CF8" w:rsidRDefault="00000000" w:rsidP="00845504">
      <w:sdt>
        <w:sdtPr>
          <w:alias w:val="Aanhef"/>
          <w:tag w:val="Aanhef"/>
          <w:id w:val="-1257133372"/>
          <w:placeholder>
            <w:docPart w:val="34E8E0E6432E43AC86FC4E787C037A7D"/>
          </w:placeholder>
          <w:comboBox>
            <w:listItem w:displayText="Geachte heer, mevrouw" w:value="Geachte heer, mevrouw"/>
            <w:listItem w:displayText="Geachte heer" w:value="Geachte heer"/>
            <w:listItem w:displayText="Geachte mevrouw" w:value="Geachte mevrouw"/>
          </w:comboBox>
        </w:sdtPr>
        <w:sdtContent>
          <w:r w:rsidR="00C57279">
            <w:t>&lt; salutations &gt;</w:t>
          </w:r>
        </w:sdtContent>
      </w:sdt>
      <w:r w:rsidR="00845504" w:rsidRPr="00274CF8">
        <w:t xml:space="preserve"> </w:t>
      </w:r>
      <w:r w:rsidR="00C57279">
        <w:t>&lt; name &gt;</w:t>
      </w:r>
      <w:r w:rsidR="00845504" w:rsidRPr="00274CF8">
        <w:t>,</w:t>
      </w:r>
    </w:p>
    <w:p w14:paraId="72DC8389" w14:textId="77777777" w:rsidR="00845504" w:rsidRPr="00274CF8" w:rsidRDefault="00845504" w:rsidP="00845504"/>
    <w:p w14:paraId="10AF268B" w14:textId="0E96A454" w:rsidR="00845504" w:rsidRPr="00274CF8" w:rsidRDefault="00C57279" w:rsidP="00845504">
      <w:r>
        <w:t>&lt; type text here &gt;</w:t>
      </w:r>
    </w:p>
    <w:p w14:paraId="2A665B12" w14:textId="77777777" w:rsidR="00845504" w:rsidRPr="00274CF8" w:rsidRDefault="00845504" w:rsidP="00845504"/>
    <w:p w14:paraId="33C07A56" w14:textId="406055CA" w:rsidR="00845504" w:rsidRPr="00274CF8" w:rsidRDefault="00C57279" w:rsidP="00845504">
      <w:r>
        <w:t>Kind regards</w:t>
      </w:r>
      <w:r w:rsidR="00845504" w:rsidRPr="00274CF8">
        <w:t>,</w:t>
      </w:r>
      <w:r w:rsidR="00845504" w:rsidRPr="00274CF8">
        <w:rPr>
          <w:noProof/>
          <w:lang w:eastAsia="nl-NL"/>
        </w:rPr>
        <w:t xml:space="preserve"> </w:t>
      </w:r>
    </w:p>
    <w:p w14:paraId="7A2202F1" w14:textId="77777777" w:rsidR="00671224" w:rsidRDefault="00671224">
      <w:r>
        <w:br w:type="page"/>
      </w:r>
    </w:p>
    <w:p w14:paraId="05D7BF41" w14:textId="77777777" w:rsidR="00830EEE" w:rsidRPr="00274CF8" w:rsidRDefault="00830EEE" w:rsidP="00845504"/>
    <w:sectPr w:rsidR="00830EEE" w:rsidRPr="00274CF8" w:rsidSect="00464D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50" w:right="1418" w:bottom="225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6370" w14:textId="77777777" w:rsidR="0067306E" w:rsidRDefault="0067306E" w:rsidP="00E5139E">
      <w:pPr>
        <w:spacing w:after="0" w:line="240" w:lineRule="auto"/>
      </w:pPr>
      <w:r>
        <w:separator/>
      </w:r>
    </w:p>
  </w:endnote>
  <w:endnote w:type="continuationSeparator" w:id="0">
    <w:p w14:paraId="696E7656" w14:textId="77777777" w:rsidR="0067306E" w:rsidRDefault="0067306E" w:rsidP="00E5139E">
      <w:pPr>
        <w:spacing w:after="0" w:line="240" w:lineRule="auto"/>
      </w:pPr>
      <w:r>
        <w:continuationSeparator/>
      </w:r>
    </w:p>
  </w:endnote>
  <w:endnote w:type="continuationNotice" w:id="1">
    <w:p w14:paraId="24C06142" w14:textId="77777777" w:rsidR="0067306E" w:rsidRDefault="00673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BFF6" w14:textId="77777777" w:rsidR="00C57279" w:rsidRDefault="00C57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31B5" w14:textId="77777777" w:rsidR="00CD05E1" w:rsidRDefault="00CD05E1" w:rsidP="00CD05E1">
    <w:pPr>
      <w:pStyle w:val="Footer"/>
      <w:tabs>
        <w:tab w:val="clear" w:pos="4536"/>
        <w:tab w:val="left" w:pos="2880"/>
        <w:tab w:val="left" w:pos="5400"/>
        <w:tab w:val="left" w:pos="6210"/>
      </w:tabs>
      <w:rPr>
        <w:color w:val="07017E" w:themeColor="text2"/>
        <w:lang w:val="nl-NL"/>
      </w:rPr>
    </w:pPr>
  </w:p>
  <w:p w14:paraId="31A6B8E2" w14:textId="77777777" w:rsidR="00CD05E1" w:rsidRPr="00D8734F" w:rsidRDefault="00CD05E1" w:rsidP="00CD05E1">
    <w:pPr>
      <w:pStyle w:val="Footer"/>
      <w:tabs>
        <w:tab w:val="clear" w:pos="4536"/>
        <w:tab w:val="left" w:pos="2880"/>
        <w:tab w:val="left" w:pos="5400"/>
        <w:tab w:val="left" w:pos="6210"/>
      </w:tabs>
      <w:rPr>
        <w:color w:val="07017E" w:themeColor="text2"/>
        <w:lang w:val="nl-NL"/>
      </w:rPr>
    </w:pPr>
    <w:r>
      <w:rPr>
        <w:noProof/>
        <w:color w:val="07017E" w:themeColor="text2"/>
        <w:lang w:val="nl-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D5EF05" wp14:editId="193F6610">
              <wp:simplePos x="0" y="0"/>
              <wp:positionH relativeFrom="margin">
                <wp:posOffset>4445</wp:posOffset>
              </wp:positionH>
              <wp:positionV relativeFrom="paragraph">
                <wp:posOffset>23495</wp:posOffset>
              </wp:positionV>
              <wp:extent cx="5753100" cy="38100"/>
              <wp:effectExtent l="0" t="0" r="19050" b="19050"/>
              <wp:wrapNone/>
              <wp:docPr id="22523154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3810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  <a:tail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6EA1F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1.85pt" to="45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" strokecolor="#e5d3d1 [3205]" strokeweight="2pt">
              <v:stroke joinstyle="miter"/>
              <w10:wrap anchorx="margin"/>
            </v:line>
          </w:pict>
        </mc:Fallback>
      </mc:AlternateContent>
    </w:r>
  </w:p>
  <w:p w14:paraId="0C8F075B" w14:textId="77777777" w:rsidR="00C57279" w:rsidRPr="00C57279" w:rsidRDefault="00C57279" w:rsidP="00C57279">
    <w:pPr>
      <w:pStyle w:val="Footer"/>
      <w:tabs>
        <w:tab w:val="clear" w:pos="4536"/>
        <w:tab w:val="left" w:pos="3150"/>
        <w:tab w:val="left" w:pos="5850"/>
        <w:tab w:val="left" w:pos="6570"/>
      </w:tabs>
      <w:rPr>
        <w:color w:val="07017E" w:themeColor="text2"/>
        <w:sz w:val="20"/>
        <w:szCs w:val="20"/>
        <w:lang w:val="en-US"/>
      </w:rPr>
    </w:pPr>
    <w:r w:rsidRPr="00C57279">
      <w:rPr>
        <w:b/>
        <w:bCs/>
        <w:color w:val="07017E" w:themeColor="text2"/>
        <w:sz w:val="24"/>
        <w:szCs w:val="24"/>
        <w:lang w:val="en-US"/>
      </w:rPr>
      <w:t>Van Ameyde</w:t>
    </w:r>
    <w:r w:rsidRPr="00C57279">
      <w:rPr>
        <w:color w:val="07017E" w:themeColor="text2"/>
        <w:lang w:val="en-US"/>
      </w:rPr>
      <w:tab/>
    </w:r>
    <w:r w:rsidRPr="00C57279">
      <w:rPr>
        <w:color w:val="07017E" w:themeColor="text2"/>
        <w:sz w:val="20"/>
        <w:szCs w:val="20"/>
        <w:lang w:val="en-US"/>
      </w:rPr>
      <w:t>Address Line 1</w:t>
    </w:r>
    <w:r w:rsidRPr="00C57279">
      <w:rPr>
        <w:color w:val="07017E" w:themeColor="text2"/>
        <w:sz w:val="20"/>
        <w:szCs w:val="20"/>
        <w:lang w:val="en-US"/>
      </w:rPr>
      <w:tab/>
      <w:t>IBAN:</w:t>
    </w:r>
    <w:r w:rsidRPr="00C57279">
      <w:rPr>
        <w:color w:val="07017E" w:themeColor="text2"/>
        <w:sz w:val="20"/>
        <w:szCs w:val="20"/>
        <w:lang w:val="en-US"/>
      </w:rPr>
      <w:tab/>
    </w:r>
    <w:r>
      <w:rPr>
        <w:color w:val="07017E" w:themeColor="text2"/>
        <w:sz w:val="20"/>
        <w:szCs w:val="20"/>
        <w:lang w:val="en-US"/>
      </w:rPr>
      <w:t>Fill in here</w:t>
    </w:r>
  </w:p>
  <w:p w14:paraId="6619F59D" w14:textId="77777777" w:rsidR="00C57279" w:rsidRPr="00C57279" w:rsidRDefault="00C57279" w:rsidP="00C57279">
    <w:pPr>
      <w:pStyle w:val="Footer"/>
      <w:tabs>
        <w:tab w:val="clear" w:pos="4536"/>
        <w:tab w:val="left" w:pos="3150"/>
        <w:tab w:val="left" w:pos="5850"/>
        <w:tab w:val="left" w:pos="6570"/>
      </w:tabs>
      <w:rPr>
        <w:color w:val="07017E" w:themeColor="text2"/>
        <w:sz w:val="20"/>
        <w:szCs w:val="20"/>
        <w:lang w:val="en-US"/>
      </w:rPr>
    </w:pPr>
    <w:r w:rsidRPr="00C57279">
      <w:rPr>
        <w:color w:val="07017E" w:themeColor="text2"/>
        <w:sz w:val="20"/>
        <w:szCs w:val="20"/>
        <w:lang w:val="en-US"/>
      </w:rPr>
      <w:t>We’ve got your back</w:t>
    </w:r>
    <w:r w:rsidRPr="00C57279">
      <w:rPr>
        <w:color w:val="07017E" w:themeColor="text2"/>
        <w:sz w:val="20"/>
        <w:szCs w:val="20"/>
        <w:lang w:val="en-US"/>
      </w:rPr>
      <w:tab/>
      <w:t>Address Line 2</w:t>
    </w:r>
    <w:r w:rsidRPr="00C57279">
      <w:rPr>
        <w:color w:val="07017E" w:themeColor="text2"/>
        <w:sz w:val="20"/>
        <w:szCs w:val="20"/>
        <w:lang w:val="en-US"/>
      </w:rPr>
      <w:tab/>
      <w:t>BIC:</w:t>
    </w:r>
    <w:r w:rsidRPr="00C57279">
      <w:rPr>
        <w:color w:val="07017E" w:themeColor="text2"/>
        <w:sz w:val="20"/>
        <w:szCs w:val="20"/>
        <w:lang w:val="en-US"/>
      </w:rPr>
      <w:tab/>
    </w:r>
    <w:r>
      <w:rPr>
        <w:color w:val="07017E" w:themeColor="text2"/>
        <w:sz w:val="20"/>
        <w:szCs w:val="20"/>
        <w:lang w:val="en-US"/>
      </w:rPr>
      <w:t>Fill in here</w:t>
    </w:r>
  </w:p>
  <w:p w14:paraId="0D508777" w14:textId="7F96A122" w:rsidR="009F5938" w:rsidRPr="00C57279" w:rsidRDefault="00C57279" w:rsidP="00C57279">
    <w:pPr>
      <w:pStyle w:val="Footer"/>
      <w:tabs>
        <w:tab w:val="clear" w:pos="4536"/>
        <w:tab w:val="left" w:pos="3150"/>
        <w:tab w:val="left" w:pos="5850"/>
        <w:tab w:val="left" w:pos="6570"/>
      </w:tabs>
      <w:rPr>
        <w:color w:val="07017E" w:themeColor="text2"/>
        <w:sz w:val="20"/>
        <w:szCs w:val="20"/>
        <w:lang w:val="en-US"/>
      </w:rPr>
    </w:pPr>
    <w:r w:rsidRPr="00C57279">
      <w:rPr>
        <w:color w:val="07017E" w:themeColor="text2"/>
        <w:sz w:val="20"/>
        <w:szCs w:val="20"/>
        <w:lang w:val="en-US"/>
      </w:rPr>
      <w:t>www.vanameyde.com</w:t>
    </w:r>
    <w:r w:rsidRPr="00C57279">
      <w:rPr>
        <w:color w:val="07017E" w:themeColor="text2"/>
        <w:sz w:val="20"/>
        <w:szCs w:val="20"/>
        <w:lang w:val="en-US"/>
      </w:rPr>
      <w:tab/>
      <w:t>Address Line 3</w:t>
    </w:r>
    <w:r w:rsidRPr="00C57279">
      <w:rPr>
        <w:color w:val="07017E" w:themeColor="text2"/>
        <w:sz w:val="20"/>
        <w:szCs w:val="20"/>
        <w:lang w:val="en-US"/>
      </w:rPr>
      <w:tab/>
      <w:t>BTW:</w:t>
    </w:r>
    <w:r w:rsidRPr="00C57279">
      <w:rPr>
        <w:color w:val="07017E" w:themeColor="text2"/>
        <w:sz w:val="20"/>
        <w:szCs w:val="20"/>
        <w:lang w:val="en-US"/>
      </w:rPr>
      <w:tab/>
    </w:r>
    <w:r>
      <w:rPr>
        <w:color w:val="07017E" w:themeColor="text2"/>
        <w:sz w:val="20"/>
        <w:szCs w:val="20"/>
        <w:lang w:val="en-US"/>
      </w:rPr>
      <w:t>Fill in here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C2F2" w14:textId="77777777" w:rsidR="00671224" w:rsidRDefault="00671224" w:rsidP="00671224">
    <w:pPr>
      <w:pStyle w:val="Footer"/>
      <w:tabs>
        <w:tab w:val="clear" w:pos="4536"/>
        <w:tab w:val="left" w:pos="2880"/>
        <w:tab w:val="left" w:pos="5400"/>
        <w:tab w:val="left" w:pos="6210"/>
      </w:tabs>
      <w:rPr>
        <w:color w:val="07017E" w:themeColor="text2"/>
        <w:lang w:val="nl-NL"/>
      </w:rPr>
    </w:pPr>
  </w:p>
  <w:p w14:paraId="67EDA503" w14:textId="77777777" w:rsidR="00671224" w:rsidRPr="00D8734F" w:rsidRDefault="00671224" w:rsidP="00671224">
    <w:pPr>
      <w:pStyle w:val="Footer"/>
      <w:tabs>
        <w:tab w:val="clear" w:pos="4536"/>
        <w:tab w:val="left" w:pos="2880"/>
        <w:tab w:val="left" w:pos="5400"/>
        <w:tab w:val="left" w:pos="6210"/>
      </w:tabs>
      <w:rPr>
        <w:color w:val="07017E" w:themeColor="text2"/>
        <w:lang w:val="nl-NL"/>
      </w:rPr>
    </w:pPr>
    <w:r>
      <w:rPr>
        <w:noProof/>
        <w:color w:val="07017E" w:themeColor="text2"/>
        <w:lang w:val="nl-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8A090A" wp14:editId="23899362">
              <wp:simplePos x="0" y="0"/>
              <wp:positionH relativeFrom="margin">
                <wp:posOffset>4445</wp:posOffset>
              </wp:positionH>
              <wp:positionV relativeFrom="paragraph">
                <wp:posOffset>23495</wp:posOffset>
              </wp:positionV>
              <wp:extent cx="5753100" cy="38100"/>
              <wp:effectExtent l="0" t="0" r="19050" b="19050"/>
              <wp:wrapNone/>
              <wp:docPr id="208305328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3810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  <a:tail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AD957A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1.85pt" to="45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" strokecolor="#e5d3d1 [3205]" strokeweight="2pt">
              <v:stroke joinstyle="miter"/>
              <w10:wrap anchorx="margin"/>
            </v:line>
          </w:pict>
        </mc:Fallback>
      </mc:AlternateContent>
    </w:r>
  </w:p>
  <w:p w14:paraId="22E061E6" w14:textId="40D50DA7" w:rsidR="00671224" w:rsidRPr="00C57279" w:rsidRDefault="00671224" w:rsidP="00671224">
    <w:pPr>
      <w:pStyle w:val="Footer"/>
      <w:tabs>
        <w:tab w:val="clear" w:pos="4536"/>
        <w:tab w:val="left" w:pos="3150"/>
        <w:tab w:val="left" w:pos="5850"/>
        <w:tab w:val="left" w:pos="6570"/>
      </w:tabs>
      <w:rPr>
        <w:color w:val="07017E" w:themeColor="text2"/>
        <w:sz w:val="20"/>
        <w:szCs w:val="20"/>
        <w:lang w:val="en-US"/>
      </w:rPr>
    </w:pPr>
    <w:r w:rsidRPr="00C57279">
      <w:rPr>
        <w:b/>
        <w:bCs/>
        <w:color w:val="07017E" w:themeColor="text2"/>
        <w:sz w:val="24"/>
        <w:szCs w:val="24"/>
        <w:lang w:val="en-US"/>
      </w:rPr>
      <w:t>Van Ameyde</w:t>
    </w:r>
    <w:r w:rsidRPr="00C57279">
      <w:rPr>
        <w:color w:val="07017E" w:themeColor="text2"/>
        <w:lang w:val="en-US"/>
      </w:rPr>
      <w:tab/>
    </w:r>
    <w:r w:rsidR="00C57279" w:rsidRPr="00C57279">
      <w:rPr>
        <w:color w:val="07017E" w:themeColor="text2"/>
        <w:sz w:val="20"/>
        <w:szCs w:val="20"/>
        <w:lang w:val="en-US"/>
      </w:rPr>
      <w:t>Address Line 1</w:t>
    </w:r>
    <w:r w:rsidRPr="00C57279">
      <w:rPr>
        <w:color w:val="07017E" w:themeColor="text2"/>
        <w:sz w:val="20"/>
        <w:szCs w:val="20"/>
        <w:lang w:val="en-US"/>
      </w:rPr>
      <w:tab/>
      <w:t>IBAN:</w:t>
    </w:r>
    <w:r w:rsidRPr="00C57279">
      <w:rPr>
        <w:color w:val="07017E" w:themeColor="text2"/>
        <w:sz w:val="20"/>
        <w:szCs w:val="20"/>
        <w:lang w:val="en-US"/>
      </w:rPr>
      <w:tab/>
    </w:r>
    <w:r w:rsidR="00C57279">
      <w:rPr>
        <w:color w:val="07017E" w:themeColor="text2"/>
        <w:sz w:val="20"/>
        <w:szCs w:val="20"/>
        <w:lang w:val="en-US"/>
      </w:rPr>
      <w:t>Fill in here</w:t>
    </w:r>
  </w:p>
  <w:p w14:paraId="1518670F" w14:textId="57F9519E" w:rsidR="00671224" w:rsidRPr="00C57279" w:rsidRDefault="00671224" w:rsidP="00671224">
    <w:pPr>
      <w:pStyle w:val="Footer"/>
      <w:tabs>
        <w:tab w:val="clear" w:pos="4536"/>
        <w:tab w:val="left" w:pos="3150"/>
        <w:tab w:val="left" w:pos="5850"/>
        <w:tab w:val="left" w:pos="6570"/>
      </w:tabs>
      <w:rPr>
        <w:color w:val="07017E" w:themeColor="text2"/>
        <w:sz w:val="20"/>
        <w:szCs w:val="20"/>
        <w:lang w:val="en-US"/>
      </w:rPr>
    </w:pPr>
    <w:r w:rsidRPr="00C57279">
      <w:rPr>
        <w:color w:val="07017E" w:themeColor="text2"/>
        <w:sz w:val="20"/>
        <w:szCs w:val="20"/>
        <w:lang w:val="en-US"/>
      </w:rPr>
      <w:t>We’ve got your back</w:t>
    </w:r>
    <w:r w:rsidRPr="00C57279">
      <w:rPr>
        <w:color w:val="07017E" w:themeColor="text2"/>
        <w:sz w:val="20"/>
        <w:szCs w:val="20"/>
        <w:lang w:val="en-US"/>
      </w:rPr>
      <w:tab/>
    </w:r>
    <w:r w:rsidR="00C57279" w:rsidRPr="00C57279">
      <w:rPr>
        <w:color w:val="07017E" w:themeColor="text2"/>
        <w:sz w:val="20"/>
        <w:szCs w:val="20"/>
        <w:lang w:val="en-US"/>
      </w:rPr>
      <w:t>Address Line 2</w:t>
    </w:r>
    <w:r w:rsidRPr="00C57279">
      <w:rPr>
        <w:color w:val="07017E" w:themeColor="text2"/>
        <w:sz w:val="20"/>
        <w:szCs w:val="20"/>
        <w:lang w:val="en-US"/>
      </w:rPr>
      <w:tab/>
      <w:t>BIC:</w:t>
    </w:r>
    <w:r w:rsidRPr="00C57279">
      <w:rPr>
        <w:color w:val="07017E" w:themeColor="text2"/>
        <w:sz w:val="20"/>
        <w:szCs w:val="20"/>
        <w:lang w:val="en-US"/>
      </w:rPr>
      <w:tab/>
    </w:r>
    <w:r w:rsidR="00C57279">
      <w:rPr>
        <w:color w:val="07017E" w:themeColor="text2"/>
        <w:sz w:val="20"/>
        <w:szCs w:val="20"/>
        <w:lang w:val="en-US"/>
      </w:rPr>
      <w:t>Fill in here</w:t>
    </w:r>
  </w:p>
  <w:p w14:paraId="64366E42" w14:textId="5D07D929" w:rsidR="00927121" w:rsidRPr="00C57279" w:rsidRDefault="00B249D8" w:rsidP="00671224">
    <w:pPr>
      <w:pStyle w:val="Footer"/>
      <w:tabs>
        <w:tab w:val="clear" w:pos="4536"/>
        <w:tab w:val="left" w:pos="3150"/>
        <w:tab w:val="left" w:pos="5850"/>
        <w:tab w:val="left" w:pos="6570"/>
      </w:tabs>
      <w:rPr>
        <w:color w:val="07017E" w:themeColor="text2"/>
        <w:sz w:val="20"/>
        <w:szCs w:val="20"/>
        <w:lang w:val="en-US"/>
      </w:rPr>
    </w:pPr>
    <w:r w:rsidRPr="00C57279">
      <w:rPr>
        <w:color w:val="07017E" w:themeColor="text2"/>
        <w:sz w:val="20"/>
        <w:szCs w:val="20"/>
        <w:lang w:val="en-US"/>
      </w:rPr>
      <w:t>www.vanameyde.com</w:t>
    </w:r>
    <w:r w:rsidR="00671224" w:rsidRPr="00C57279">
      <w:rPr>
        <w:color w:val="07017E" w:themeColor="text2"/>
        <w:sz w:val="20"/>
        <w:szCs w:val="20"/>
        <w:lang w:val="en-US"/>
      </w:rPr>
      <w:tab/>
    </w:r>
    <w:r w:rsidR="00C57279" w:rsidRPr="00C57279">
      <w:rPr>
        <w:color w:val="07017E" w:themeColor="text2"/>
        <w:sz w:val="20"/>
        <w:szCs w:val="20"/>
        <w:lang w:val="en-US"/>
      </w:rPr>
      <w:t>Address Line 3</w:t>
    </w:r>
    <w:r w:rsidR="00671224" w:rsidRPr="00C57279">
      <w:rPr>
        <w:color w:val="07017E" w:themeColor="text2"/>
        <w:sz w:val="20"/>
        <w:szCs w:val="20"/>
        <w:lang w:val="en-US"/>
      </w:rPr>
      <w:tab/>
      <w:t>BTW:</w:t>
    </w:r>
    <w:r w:rsidR="00671224" w:rsidRPr="00C57279">
      <w:rPr>
        <w:color w:val="07017E" w:themeColor="text2"/>
        <w:sz w:val="20"/>
        <w:szCs w:val="20"/>
        <w:lang w:val="en-US"/>
      </w:rPr>
      <w:tab/>
    </w:r>
    <w:r w:rsidR="00C57279">
      <w:rPr>
        <w:color w:val="07017E" w:themeColor="text2"/>
        <w:sz w:val="20"/>
        <w:szCs w:val="20"/>
        <w:lang w:val="en-US"/>
      </w:rPr>
      <w:t>Fill in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D444" w14:textId="77777777" w:rsidR="0067306E" w:rsidRDefault="0067306E" w:rsidP="00E5139E">
      <w:pPr>
        <w:spacing w:after="0" w:line="240" w:lineRule="auto"/>
      </w:pPr>
      <w:r>
        <w:separator/>
      </w:r>
    </w:p>
  </w:footnote>
  <w:footnote w:type="continuationSeparator" w:id="0">
    <w:p w14:paraId="0489A54C" w14:textId="77777777" w:rsidR="0067306E" w:rsidRDefault="0067306E" w:rsidP="00E5139E">
      <w:pPr>
        <w:spacing w:after="0" w:line="240" w:lineRule="auto"/>
      </w:pPr>
      <w:r>
        <w:continuationSeparator/>
      </w:r>
    </w:p>
  </w:footnote>
  <w:footnote w:type="continuationNotice" w:id="1">
    <w:p w14:paraId="50F87BD6" w14:textId="77777777" w:rsidR="0067306E" w:rsidRDefault="006730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8B0C" w14:textId="77777777" w:rsidR="00C57279" w:rsidRDefault="00C5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CBBE" w14:textId="77777777" w:rsidR="0072081E" w:rsidRDefault="00464DD6" w:rsidP="00464DD6">
    <w:pPr>
      <w:pStyle w:val="Header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9F1856F" wp14:editId="6198BEA0">
          <wp:simplePos x="0" y="0"/>
          <wp:positionH relativeFrom="column">
            <wp:posOffset>5351352</wp:posOffset>
          </wp:positionH>
          <wp:positionV relativeFrom="paragraph">
            <wp:posOffset>18090</wp:posOffset>
          </wp:positionV>
          <wp:extent cx="504190" cy="499110"/>
          <wp:effectExtent l="0" t="0" r="0" b="0"/>
          <wp:wrapThrough wrapText="bothSides">
            <wp:wrapPolygon edited="0">
              <wp:start x="5713" y="824"/>
              <wp:lineTo x="1632" y="3298"/>
              <wp:lineTo x="1632" y="7420"/>
              <wp:lineTo x="4081" y="15664"/>
              <wp:lineTo x="7345" y="18962"/>
              <wp:lineTo x="8161" y="20611"/>
              <wp:lineTo x="12242" y="20611"/>
              <wp:lineTo x="15506" y="15664"/>
              <wp:lineTo x="18771" y="9069"/>
              <wp:lineTo x="18771" y="3298"/>
              <wp:lineTo x="14690" y="824"/>
              <wp:lineTo x="5713" y="824"/>
            </wp:wrapPolygon>
          </wp:wrapThrough>
          <wp:docPr id="164178516" name="Picture 2" descr="A blue triangle with black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8516" name="Picture 2" descr="A blue triangle with black center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9BD9" w14:textId="77777777" w:rsidR="007F416B" w:rsidRDefault="00F33656" w:rsidP="0067122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3B4616" wp14:editId="6CFC7E66">
          <wp:simplePos x="0" y="0"/>
          <wp:positionH relativeFrom="margin">
            <wp:posOffset>3810000</wp:posOffset>
          </wp:positionH>
          <wp:positionV relativeFrom="paragraph">
            <wp:posOffset>-155575</wp:posOffset>
          </wp:positionV>
          <wp:extent cx="2518410" cy="733425"/>
          <wp:effectExtent l="0" t="0" r="0" b="0"/>
          <wp:wrapTopAndBottom/>
          <wp:docPr id="19427792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4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79"/>
    <w:rsid w:val="00084183"/>
    <w:rsid w:val="000C3671"/>
    <w:rsid w:val="00104CA9"/>
    <w:rsid w:val="00146694"/>
    <w:rsid w:val="001511B1"/>
    <w:rsid w:val="001963FC"/>
    <w:rsid w:val="001C2521"/>
    <w:rsid w:val="00274CF8"/>
    <w:rsid w:val="002C655F"/>
    <w:rsid w:val="003C2652"/>
    <w:rsid w:val="0044335D"/>
    <w:rsid w:val="00461FB8"/>
    <w:rsid w:val="00464DD6"/>
    <w:rsid w:val="00546843"/>
    <w:rsid w:val="00587104"/>
    <w:rsid w:val="00597D10"/>
    <w:rsid w:val="005A595B"/>
    <w:rsid w:val="005D1A32"/>
    <w:rsid w:val="00671224"/>
    <w:rsid w:val="0067306E"/>
    <w:rsid w:val="006A5087"/>
    <w:rsid w:val="00715231"/>
    <w:rsid w:val="0072081E"/>
    <w:rsid w:val="007C0F36"/>
    <w:rsid w:val="007C1753"/>
    <w:rsid w:val="007C6E0C"/>
    <w:rsid w:val="007F0280"/>
    <w:rsid w:val="007F416B"/>
    <w:rsid w:val="008124B5"/>
    <w:rsid w:val="00830EEE"/>
    <w:rsid w:val="00832993"/>
    <w:rsid w:val="00845504"/>
    <w:rsid w:val="0087165A"/>
    <w:rsid w:val="00885173"/>
    <w:rsid w:val="008E674B"/>
    <w:rsid w:val="00927121"/>
    <w:rsid w:val="00977293"/>
    <w:rsid w:val="009C39B5"/>
    <w:rsid w:val="009D7932"/>
    <w:rsid w:val="009F5938"/>
    <w:rsid w:val="00A715F2"/>
    <w:rsid w:val="00AA04BD"/>
    <w:rsid w:val="00AA22F5"/>
    <w:rsid w:val="00AB5572"/>
    <w:rsid w:val="00AC0B53"/>
    <w:rsid w:val="00B249D8"/>
    <w:rsid w:val="00B24FB6"/>
    <w:rsid w:val="00C57279"/>
    <w:rsid w:val="00CD05E1"/>
    <w:rsid w:val="00D8734F"/>
    <w:rsid w:val="00DA395E"/>
    <w:rsid w:val="00E5139E"/>
    <w:rsid w:val="00E60473"/>
    <w:rsid w:val="00EB6479"/>
    <w:rsid w:val="00F0550C"/>
    <w:rsid w:val="00F31350"/>
    <w:rsid w:val="00F33656"/>
    <w:rsid w:val="00F7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31710"/>
  <w15:chartTrackingRefBased/>
  <w15:docId w15:val="{69BBDD0A-A397-4F25-86EA-5715EE72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9E"/>
  </w:style>
  <w:style w:type="paragraph" w:styleId="Footer">
    <w:name w:val="footer"/>
    <w:basedOn w:val="Normal"/>
    <w:link w:val="FooterChar"/>
    <w:uiPriority w:val="99"/>
    <w:unhideWhenUsed/>
    <w:rsid w:val="00E5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9E"/>
  </w:style>
  <w:style w:type="paragraph" w:customStyle="1" w:styleId="Afzendergegevens">
    <w:name w:val="_Afzendergegevens"/>
    <w:basedOn w:val="Normal"/>
    <w:uiPriority w:val="4"/>
    <w:rsid w:val="00E5139E"/>
    <w:pPr>
      <w:tabs>
        <w:tab w:val="left" w:pos="100"/>
        <w:tab w:val="left" w:pos="238"/>
        <w:tab w:val="left" w:pos="476"/>
        <w:tab w:val="left" w:pos="720"/>
      </w:tabs>
      <w:spacing w:after="0" w:line="158" w:lineRule="exact"/>
    </w:pPr>
    <w:rPr>
      <w:sz w:val="14"/>
      <w:lang w:val="nl-NL"/>
    </w:rPr>
  </w:style>
  <w:style w:type="table" w:styleId="TableGrid">
    <w:name w:val="Table Grid"/>
    <w:basedOn w:val="TableNormal"/>
    <w:uiPriority w:val="39"/>
    <w:rsid w:val="00845504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5504"/>
    <w:rPr>
      <w:color w:val="808080"/>
    </w:rPr>
  </w:style>
  <w:style w:type="paragraph" w:customStyle="1" w:styleId="Referentiekop">
    <w:name w:val="_Referentiekop"/>
    <w:basedOn w:val="Normal"/>
    <w:next w:val="Normal"/>
    <w:link w:val="ReferentiekopChar"/>
    <w:uiPriority w:val="7"/>
    <w:rsid w:val="00845504"/>
    <w:pPr>
      <w:tabs>
        <w:tab w:val="left" w:pos="238"/>
        <w:tab w:val="left" w:pos="476"/>
        <w:tab w:val="left" w:pos="720"/>
      </w:tabs>
      <w:spacing w:after="0" w:line="260" w:lineRule="atLeast"/>
    </w:pPr>
    <w:rPr>
      <w:b/>
      <w:sz w:val="20"/>
      <w:lang w:val="nl-NL"/>
    </w:rPr>
  </w:style>
  <w:style w:type="character" w:customStyle="1" w:styleId="Referentie">
    <w:name w:val="_Referentie"/>
    <w:basedOn w:val="DefaultParagraphFont"/>
    <w:uiPriority w:val="6"/>
    <w:rsid w:val="00845504"/>
    <w:rPr>
      <w:b/>
      <w:i w:val="0"/>
    </w:rPr>
  </w:style>
  <w:style w:type="character" w:customStyle="1" w:styleId="ReferentiekopChar">
    <w:name w:val="_Referentiekop Char"/>
    <w:basedOn w:val="DefaultParagraphFont"/>
    <w:link w:val="Referentiekop"/>
    <w:uiPriority w:val="7"/>
    <w:rsid w:val="00845504"/>
    <w:rPr>
      <w:b/>
      <w:sz w:val="20"/>
      <w:lang w:val="nl-NL"/>
    </w:rPr>
  </w:style>
  <w:style w:type="paragraph" w:customStyle="1" w:styleId="Hiddentext">
    <w:name w:val="_Hidden text"/>
    <w:basedOn w:val="Normal"/>
    <w:next w:val="Normal"/>
    <w:uiPriority w:val="8"/>
    <w:rsid w:val="00845504"/>
    <w:pPr>
      <w:tabs>
        <w:tab w:val="left" w:pos="238"/>
        <w:tab w:val="left" w:pos="476"/>
        <w:tab w:val="left" w:pos="720"/>
      </w:tabs>
      <w:spacing w:after="0" w:line="260" w:lineRule="atLeast"/>
    </w:pPr>
    <w:rPr>
      <w:color w:val="FFFFFF" w:themeColor="background1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ah.waals\Downloads\VA_General_Letterhead_Financ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6A609F2B014908B34326AFBECC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B85C7-C16B-4B8A-BC05-5E5916918F83}"/>
      </w:docPartPr>
      <w:docPartBody>
        <w:p w:rsidR="00000000" w:rsidRDefault="00000000">
          <w:pPr>
            <w:pStyle w:val="6C6A609F2B014908B34326AFBECC56C2"/>
          </w:pPr>
          <w:r>
            <w:rPr>
              <w:rStyle w:val="PlaceholderText"/>
            </w:rPr>
            <w:t xml:space="preserve">&lt; </w:t>
          </w:r>
          <w:r w:rsidRPr="00877FC0">
            <w:rPr>
              <w:rStyle w:val="PlaceholderText"/>
            </w:rPr>
            <w:t>datum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F0EB458BBFBD441DB492FE4EEE71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CAA7-DA34-4CFD-BBAB-79FE39CE7404}"/>
      </w:docPartPr>
      <w:docPartBody>
        <w:p w:rsidR="00000000" w:rsidRDefault="00000000">
          <w:pPr>
            <w:pStyle w:val="F0EB458BBFBD441DB492FE4EEE712289"/>
          </w:pPr>
          <w:r w:rsidRPr="00877FC0">
            <w:rPr>
              <w:rStyle w:val="PlaceholderText"/>
            </w:rPr>
            <w:t>Kies een item.</w:t>
          </w:r>
        </w:p>
      </w:docPartBody>
    </w:docPart>
    <w:docPart>
      <w:docPartPr>
        <w:name w:val="34E8E0E6432E43AC86FC4E787C037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03D5-2B8D-428F-AADA-A8469F8EF209}"/>
      </w:docPartPr>
      <w:docPartBody>
        <w:p w:rsidR="00000000" w:rsidRDefault="00000000">
          <w:pPr>
            <w:pStyle w:val="34E8E0E6432E43AC86FC4E787C037A7D"/>
          </w:pPr>
          <w:r>
            <w:rPr>
              <w:rStyle w:val="PlaceholderText"/>
            </w:rPr>
            <w:t>&lt;</w:t>
          </w:r>
          <w:r w:rsidRPr="00877FC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aanhef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83"/>
    <w:rsid w:val="008E2F83"/>
    <w:rsid w:val="00A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C6A609F2B014908B34326AFBECC56C2">
    <w:name w:val="6C6A609F2B014908B34326AFBECC56C2"/>
  </w:style>
  <w:style w:type="paragraph" w:customStyle="1" w:styleId="F0EB458BBFBD441DB492FE4EEE712289">
    <w:name w:val="F0EB458BBFBD441DB492FE4EEE712289"/>
  </w:style>
  <w:style w:type="paragraph" w:customStyle="1" w:styleId="34E8E0E6432E43AC86FC4E787C037A7D">
    <w:name w:val="34E8E0E6432E43AC86FC4E787C037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nAmeyde2020">
  <a:themeElements>
    <a:clrScheme name="Van Ameyde palette">
      <a:dk1>
        <a:srgbClr val="000000"/>
      </a:dk1>
      <a:lt1>
        <a:sysClr val="window" lastClr="FFFFFF"/>
      </a:lt1>
      <a:dk2>
        <a:srgbClr val="07017E"/>
      </a:dk2>
      <a:lt2>
        <a:srgbClr val="FFFFFF"/>
      </a:lt2>
      <a:accent1>
        <a:srgbClr val="07017E"/>
      </a:accent1>
      <a:accent2>
        <a:srgbClr val="E5D3D1"/>
      </a:accent2>
      <a:accent3>
        <a:srgbClr val="00D8B9"/>
      </a:accent3>
      <a:accent4>
        <a:srgbClr val="39348D"/>
      </a:accent4>
      <a:accent5>
        <a:srgbClr val="9C99B9"/>
      </a:accent5>
      <a:accent6>
        <a:srgbClr val="EADDDC"/>
      </a:accent6>
      <a:hlink>
        <a:srgbClr val="00D8B9"/>
      </a:hlink>
      <a:folHlink>
        <a:srgbClr val="00A28A"/>
      </a:folHlink>
    </a:clrScheme>
    <a:fontScheme name="Van Ameyde fonts">
      <a:majorFont>
        <a:latin typeface="Noto Serif"/>
        <a:ea typeface=""/>
        <a:cs typeface=""/>
      </a:majorFont>
      <a:minorFont>
        <a:latin typeface="Open San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3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vert="horz" lIns="90000" tIns="46800" rIns="90000" bIns="46800" rtlCol="0">
        <a:no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VanAmeyde2020" id="{9C6C8256-5BF8-46C9-9CA1-8721965D8065}" vid="{19C469B8-CA82-4F50-8AC9-F5CF31F112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e0967-9e7d-4da3-ba5b-fc1524f233f8">
      <Terms xmlns="http://schemas.microsoft.com/office/infopath/2007/PartnerControls"/>
    </lcf76f155ced4ddcb4097134ff3c332f>
    <TaxCatchAll xmlns="4f7cb159-287d-41ef-9b69-59c03ed1a0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F64E9E812384CAC54BEF9A6A0CDCF" ma:contentTypeVersion="13" ma:contentTypeDescription="Create a new document." ma:contentTypeScope="" ma:versionID="5c9f7886be4476b484b5ec7811c79222">
  <xsd:schema xmlns:xsd="http://www.w3.org/2001/XMLSchema" xmlns:xs="http://www.w3.org/2001/XMLSchema" xmlns:p="http://schemas.microsoft.com/office/2006/metadata/properties" xmlns:ns2="f8be0967-9e7d-4da3-ba5b-fc1524f233f8" xmlns:ns3="4f7cb159-287d-41ef-9b69-59c03ed1a0f1" targetNamespace="http://schemas.microsoft.com/office/2006/metadata/properties" ma:root="true" ma:fieldsID="704d8a36b51159b069a0056b9886566b" ns2:_="" ns3:_="">
    <xsd:import namespace="f8be0967-9e7d-4da3-ba5b-fc1524f233f8"/>
    <xsd:import namespace="4f7cb159-287d-41ef-9b69-59c03ed1a0f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e0967-9e7d-4da3-ba5b-fc1524f233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d85f497-0a61-45f6-af02-38cd2e33e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b159-287d-41ef-9b69-59c03ed1a0f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a98c93a-a5da-4403-bcd4-ea03ea439574}" ma:internalName="TaxCatchAll" ma:showField="CatchAllData" ma:web="4f7cb159-287d-41ef-9b69-59c03ed1a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14BAE-D98A-42F1-AD0E-FA1E63BECF06}">
  <ds:schemaRefs>
    <ds:schemaRef ds:uri="http://schemas.microsoft.com/office/2006/metadata/properties"/>
    <ds:schemaRef ds:uri="http://schemas.microsoft.com/office/infopath/2007/PartnerControls"/>
    <ds:schemaRef ds:uri="f8be0967-9e7d-4da3-ba5b-fc1524f233f8"/>
    <ds:schemaRef ds:uri="4f7cb159-287d-41ef-9b69-59c03ed1a0f1"/>
  </ds:schemaRefs>
</ds:datastoreItem>
</file>

<file path=customXml/itemProps2.xml><?xml version="1.0" encoding="utf-8"?>
<ds:datastoreItem xmlns:ds="http://schemas.openxmlformats.org/officeDocument/2006/customXml" ds:itemID="{BA620A50-EC46-48BC-B7A9-099B9869A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E031F-431E-4407-9068-2895A0085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e0967-9e7d-4da3-ba5b-fc1524f233f8"/>
    <ds:schemaRef ds:uri="4f7cb159-287d-41ef-9b69-59c03ed1a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16BF14-7670-4564-BB1C-9D2BCB3A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VA_General_Letterhead_Financial</Template>
  <TotalTime>0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 Waals</dc:creator>
  <cp:keywords/>
  <dc:description/>
  <cp:lastModifiedBy>Ilah Waals</cp:lastModifiedBy>
  <cp:revision>1</cp:revision>
  <dcterms:created xsi:type="dcterms:W3CDTF">2025-09-16T14:25:00Z</dcterms:created>
  <dcterms:modified xsi:type="dcterms:W3CDTF">2025-09-16T14:37:00Z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0x0101001AAF64E9E812384CAC54BEF9A6A0CDCF</vt:lpwstr>
  </property>
  <property fmtid="{D5CDD505-2E9C-101B-9397-08002B2CF9AE}" pid="3" name="MediaServiceImageTags">
    <vt:lpwstr/>
  </property>
</Properties>
</file>